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Default="00B454B7" w:rsidP="001D5854">
      <w:pPr>
        <w:pStyle w:val="BodyText"/>
      </w:pPr>
    </w:p>
    <w:p w:rsidR="00B454B7" w:rsidRDefault="009323A9" w:rsidP="001D5854">
      <w:pPr>
        <w:pStyle w:val="BodyText"/>
      </w:pPr>
      <w:r>
        <w:rPr>
          <w:noProof/>
        </w:rPr>
        <w:drawing>
          <wp:anchor distT="0" distB="0" distL="114300" distR="114300" simplePos="0" relativeHeight="251659264" behindDoc="0" locked="0" layoutInCell="1" allowOverlap="0">
            <wp:simplePos x="0" y="0"/>
            <wp:positionH relativeFrom="column">
              <wp:align>center</wp:align>
            </wp:positionH>
            <wp:positionV relativeFrom="paragraph">
              <wp:posOffset>56515</wp:posOffset>
            </wp:positionV>
            <wp:extent cx="3148965" cy="3875405"/>
            <wp:effectExtent l="0" t="0" r="0" b="0"/>
            <wp:wrapNone/>
            <wp:docPr id="2" name="Picture 1" descr="http://img.timeinc.net/time/photoessays/2009/top10_lefties/marie_cu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timeinc.net/time/photoessays/2009/top10_lefties/marie_curi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965" cy="3875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34AFF" w:rsidRDefault="00B34AFF" w:rsidP="001D5854">
      <w:pPr>
        <w:pStyle w:val="Heading1"/>
        <w:rPr>
          <w:sz w:val="56"/>
        </w:rPr>
      </w:pPr>
      <w:bookmarkStart w:id="0" w:name="bkPaperTitl"/>
      <w:bookmarkEnd w:id="0"/>
    </w:p>
    <w:p w:rsidR="00B34AFF" w:rsidRDefault="00B34AFF" w:rsidP="001D5854">
      <w:pPr>
        <w:pStyle w:val="Heading1"/>
        <w:rPr>
          <w:sz w:val="56"/>
        </w:rPr>
      </w:pPr>
    </w:p>
    <w:p w:rsidR="00B454B7" w:rsidRPr="00B34AFF" w:rsidRDefault="00B34AFF" w:rsidP="001D5854">
      <w:pPr>
        <w:pStyle w:val="Heading1"/>
        <w:rPr>
          <w:sz w:val="56"/>
        </w:rPr>
      </w:pPr>
      <w:r w:rsidRPr="00B34AFF">
        <w:rPr>
          <w:sz w:val="56"/>
        </w:rPr>
        <w:t>MARIE CURIE</w:t>
      </w:r>
    </w:p>
    <w:p w:rsidR="00B454B7" w:rsidRDefault="00B34AFF" w:rsidP="001D5854">
      <w:pPr>
        <w:pStyle w:val="Heading1"/>
      </w:pPr>
      <w:bookmarkStart w:id="1" w:name="bkAuthor"/>
      <w:bookmarkEnd w:id="1"/>
      <w:r>
        <w:t xml:space="preserve">By: </w:t>
      </w:r>
      <w:proofErr w:type="spellStart"/>
      <w:r>
        <w:t>Danisha</w:t>
      </w:r>
      <w:proofErr w:type="spellEnd"/>
      <w:r>
        <w:t xml:space="preserve"> Larson</w:t>
      </w:r>
    </w:p>
    <w:p w:rsidR="00B454B7" w:rsidRDefault="00B34AFF" w:rsidP="001D5854">
      <w:pPr>
        <w:pStyle w:val="Heading1"/>
      </w:pPr>
      <w:bookmarkStart w:id="2" w:name="bkAuthorAffil"/>
      <w:bookmarkEnd w:id="2"/>
      <w:r>
        <w:t>PHYSICS 1010: Term Paper 2</w:t>
      </w:r>
    </w:p>
    <w:p w:rsidR="00B454B7" w:rsidRPr="001D5854" w:rsidRDefault="00B454B7" w:rsidP="001D5854">
      <w:pPr>
        <w:pStyle w:val="Heading1"/>
      </w:pPr>
      <w:r>
        <w:br w:type="page"/>
      </w:r>
      <w:r w:rsidRPr="00B34AFF">
        <w:rPr>
          <w:sz w:val="28"/>
        </w:rPr>
        <w:lastRenderedPageBreak/>
        <w:t>Abstract</w:t>
      </w:r>
    </w:p>
    <w:p w:rsidR="00B454B7" w:rsidRDefault="007B4EBB" w:rsidP="00DB3D7C">
      <w:pPr>
        <w:pStyle w:val="BlockText"/>
      </w:pPr>
      <w:bookmarkStart w:id="3" w:name="bkAbstract"/>
      <w:bookmarkEnd w:id="3"/>
      <w:r>
        <w:t xml:space="preserve">This report is about a famous scientist, Marie Curie. Marie Curie sacrificed much time and her health to finish school. As a result of her ambition in becoming a scientist, she was the first woman scientist to win a </w:t>
      </w:r>
      <w:r w:rsidR="000C02C4">
        <w:t>Nobel</w:t>
      </w:r>
      <w:r>
        <w:t xml:space="preserve"> </w:t>
      </w:r>
      <w:proofErr w:type="gramStart"/>
      <w:r>
        <w:t>prize</w:t>
      </w:r>
      <w:proofErr w:type="gramEnd"/>
      <w:r>
        <w:t xml:space="preserve"> in chemistry. Her husband was a great support to Marie as h</w:t>
      </w:r>
      <w:r w:rsidR="000C02C4">
        <w:t xml:space="preserve">e was her partner through her career. </w:t>
      </w:r>
      <w:proofErr w:type="gramStart"/>
      <w:r w:rsidR="000C02C4">
        <w:t>Maries</w:t>
      </w:r>
      <w:proofErr w:type="gramEnd"/>
      <w:r w:rsidR="000C02C4">
        <w:t xml:space="preserve"> daughter was her legacy as she too followed her mother’s career path also winning a Nobel prize.</w:t>
      </w:r>
    </w:p>
    <w:p w:rsidR="00B34AFF" w:rsidRDefault="00B454B7" w:rsidP="001D5854">
      <w:pPr>
        <w:pStyle w:val="Heading1"/>
      </w:pPr>
      <w:r>
        <w:br w:type="page"/>
      </w:r>
      <w:r w:rsidR="00B34AFF" w:rsidRPr="00B34AFF">
        <w:rPr>
          <w:sz w:val="28"/>
        </w:rPr>
        <w:lastRenderedPageBreak/>
        <w:t>Table of Contents</w:t>
      </w:r>
    </w:p>
    <w:p w:rsidR="00B34AFF" w:rsidRDefault="00B34AFF" w:rsidP="001D657A">
      <w:pPr>
        <w:pStyle w:val="Heading1"/>
        <w:tabs>
          <w:tab w:val="left" w:pos="8640"/>
        </w:tabs>
        <w:jc w:val="left"/>
      </w:pPr>
      <w:r>
        <w:t>Introduction</w:t>
      </w:r>
      <w:r w:rsidR="001D657A">
        <w:tab/>
        <w:t>4</w:t>
      </w:r>
      <w:r w:rsidR="001D657A">
        <w:tab/>
      </w:r>
    </w:p>
    <w:p w:rsidR="00B34AFF" w:rsidRDefault="001D657A" w:rsidP="001D657A">
      <w:pPr>
        <w:pStyle w:val="BodyText"/>
        <w:tabs>
          <w:tab w:val="left" w:pos="8640"/>
        </w:tabs>
        <w:ind w:firstLine="0"/>
      </w:pPr>
      <w:r>
        <w:t xml:space="preserve">Early </w:t>
      </w:r>
      <w:r w:rsidR="009E0C74">
        <w:t xml:space="preserve">and Family </w:t>
      </w:r>
      <w:r>
        <w:t>life</w:t>
      </w:r>
      <w:r w:rsidR="0082431A">
        <w:tab/>
        <w:t>4</w:t>
      </w:r>
      <w:r>
        <w:tab/>
      </w:r>
    </w:p>
    <w:p w:rsidR="001D657A" w:rsidRDefault="009E0C74" w:rsidP="001D657A">
      <w:pPr>
        <w:pStyle w:val="BodyText"/>
        <w:tabs>
          <w:tab w:val="left" w:pos="8640"/>
        </w:tabs>
        <w:ind w:firstLine="0"/>
      </w:pPr>
      <w:r>
        <w:t xml:space="preserve">Career Path </w:t>
      </w:r>
      <w:r w:rsidR="0082431A">
        <w:tab/>
        <w:t>4</w:t>
      </w:r>
    </w:p>
    <w:p w:rsidR="00E90B05" w:rsidRPr="00E90B05" w:rsidRDefault="00E90B05" w:rsidP="00E90B05">
      <w:pPr>
        <w:tabs>
          <w:tab w:val="left" w:pos="8640"/>
        </w:tabs>
        <w:spacing w:line="480" w:lineRule="auto"/>
        <w:rPr>
          <w:rFonts w:ascii="Times New Roman" w:hAnsi="Times New Roman"/>
        </w:rPr>
      </w:pPr>
      <w:r w:rsidRPr="00E90B05">
        <w:rPr>
          <w:rFonts w:ascii="Times New Roman" w:hAnsi="Times New Roman"/>
        </w:rPr>
        <w:t>Personal views/perspective</w:t>
      </w:r>
    </w:p>
    <w:p w:rsidR="001D657A" w:rsidRDefault="00E90B05" w:rsidP="001D657A">
      <w:pPr>
        <w:pStyle w:val="BodyText"/>
        <w:tabs>
          <w:tab w:val="left" w:pos="8640"/>
        </w:tabs>
        <w:ind w:firstLine="0"/>
      </w:pPr>
      <w:r>
        <w:t xml:space="preserve">Accomplishments and Awards </w:t>
      </w:r>
    </w:p>
    <w:p w:rsidR="001D657A" w:rsidRDefault="001D657A" w:rsidP="001D657A">
      <w:pPr>
        <w:pStyle w:val="BodyText"/>
        <w:tabs>
          <w:tab w:val="left" w:pos="8640"/>
        </w:tabs>
        <w:ind w:firstLine="0"/>
      </w:pPr>
      <w:r>
        <w:t>References</w:t>
      </w:r>
    </w:p>
    <w:p w:rsidR="001D657A" w:rsidRPr="00B34AFF" w:rsidRDefault="001D657A" w:rsidP="00B34AFF">
      <w:pPr>
        <w:pStyle w:val="BodyText"/>
        <w:ind w:firstLine="0"/>
      </w:pPr>
    </w:p>
    <w:p w:rsidR="00B34AFF" w:rsidRPr="00B34AFF" w:rsidRDefault="00B34AFF" w:rsidP="00B34AFF">
      <w:pPr>
        <w:pStyle w:val="BodyText"/>
        <w:ind w:firstLine="0"/>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B34AFF" w:rsidRDefault="00B34AFF" w:rsidP="001D5854">
      <w:pPr>
        <w:pStyle w:val="Heading1"/>
      </w:pPr>
    </w:p>
    <w:p w:rsidR="00831A02" w:rsidRPr="00831A02" w:rsidRDefault="00831A02" w:rsidP="00831A02">
      <w:pPr>
        <w:spacing w:line="360" w:lineRule="auto"/>
        <w:ind w:firstLine="540"/>
        <w:rPr>
          <w:rFonts w:ascii="Times New Roman" w:hAnsi="Times New Roman"/>
          <w:b/>
          <w:i/>
          <w:sz w:val="26"/>
          <w:szCs w:val="26"/>
        </w:rPr>
      </w:pPr>
      <w:r w:rsidRPr="00831A02">
        <w:rPr>
          <w:rFonts w:ascii="Times New Roman" w:hAnsi="Times New Roman"/>
          <w:b/>
          <w:i/>
          <w:sz w:val="26"/>
          <w:szCs w:val="26"/>
        </w:rPr>
        <w:lastRenderedPageBreak/>
        <w:t>“</w:t>
      </w:r>
      <w:r w:rsidRPr="00831A02">
        <w:rPr>
          <w:rFonts w:ascii="Times New Roman" w:hAnsi="Times New Roman"/>
          <w:b/>
          <w:i/>
          <w:sz w:val="26"/>
          <w:szCs w:val="26"/>
        </w:rPr>
        <w:t>I believe that Science has great beauty. A scientist in his laboratory is not a mere technician; he is also a child confronting natural phenomena that impress him as though they were fairy tales."</w:t>
      </w:r>
    </w:p>
    <w:p w:rsidR="00831A02" w:rsidRPr="00831A02" w:rsidRDefault="00831A02" w:rsidP="00831A02">
      <w:pPr>
        <w:spacing w:line="360" w:lineRule="auto"/>
        <w:jc w:val="center"/>
        <w:rPr>
          <w:rFonts w:ascii="Times New Roman" w:hAnsi="Times New Roman"/>
          <w:b/>
          <w:i/>
          <w:sz w:val="26"/>
          <w:szCs w:val="26"/>
        </w:rPr>
      </w:pPr>
      <w:r w:rsidRPr="00831A02">
        <w:rPr>
          <w:rFonts w:ascii="Times New Roman" w:hAnsi="Times New Roman"/>
          <w:b/>
          <w:i/>
          <w:sz w:val="26"/>
          <w:szCs w:val="26"/>
        </w:rPr>
        <w:t>– Marie Curie</w:t>
      </w:r>
      <w:r w:rsidRPr="00831A02">
        <w:rPr>
          <w:rFonts w:ascii="Times New Roman" w:hAnsi="Times New Roman"/>
          <w:b/>
          <w:i/>
          <w:sz w:val="26"/>
          <w:szCs w:val="26"/>
        </w:rPr>
        <w:t xml:space="preserve"> –</w:t>
      </w:r>
    </w:p>
    <w:p w:rsidR="00831A02" w:rsidRDefault="00831A02" w:rsidP="001D5854">
      <w:pPr>
        <w:pStyle w:val="Heading1"/>
        <w:rPr>
          <w:b/>
          <w:sz w:val="28"/>
        </w:rPr>
      </w:pPr>
    </w:p>
    <w:p w:rsidR="00B454B7" w:rsidRPr="00E90B05" w:rsidRDefault="00B34AFF" w:rsidP="001D5854">
      <w:pPr>
        <w:pStyle w:val="Heading1"/>
        <w:rPr>
          <w:b/>
          <w:sz w:val="28"/>
        </w:rPr>
      </w:pPr>
      <w:r w:rsidRPr="00E90B05">
        <w:rPr>
          <w:b/>
          <w:sz w:val="28"/>
        </w:rPr>
        <w:t>Introduction</w:t>
      </w:r>
    </w:p>
    <w:p w:rsidR="00E90B05" w:rsidRPr="00E90B05" w:rsidRDefault="009E0C74" w:rsidP="00035A9D">
      <w:pPr>
        <w:pStyle w:val="Heading1"/>
        <w:ind w:firstLine="720"/>
        <w:jc w:val="left"/>
        <w:rPr>
          <w:color w:val="000000"/>
          <w:szCs w:val="18"/>
          <w:shd w:val="clear" w:color="auto" w:fill="FFFFFF"/>
        </w:rPr>
      </w:pPr>
      <w:r>
        <w:rPr>
          <w:color w:val="000000"/>
          <w:szCs w:val="18"/>
          <w:shd w:val="clear" w:color="auto" w:fill="FFFFFF"/>
        </w:rPr>
        <w:t>Marie Curie (</w:t>
      </w:r>
      <w:r w:rsidRPr="009E0C74">
        <w:rPr>
          <w:color w:val="000000"/>
          <w:szCs w:val="18"/>
          <w:shd w:val="clear" w:color="auto" w:fill="FFFFFF"/>
        </w:rPr>
        <w:t xml:space="preserve">née Maria </w:t>
      </w:r>
      <w:proofErr w:type="spellStart"/>
      <w:r w:rsidRPr="009E0C74">
        <w:rPr>
          <w:color w:val="000000"/>
          <w:szCs w:val="18"/>
          <w:shd w:val="clear" w:color="auto" w:fill="FFFFFF"/>
        </w:rPr>
        <w:t>Sklodowska</w:t>
      </w:r>
      <w:proofErr w:type="spellEnd"/>
      <w:r>
        <w:rPr>
          <w:color w:val="000000"/>
          <w:szCs w:val="18"/>
          <w:shd w:val="clear" w:color="auto" w:fill="FFFFFF"/>
        </w:rPr>
        <w:t>)</w:t>
      </w:r>
      <w:r w:rsidR="00250B44">
        <w:rPr>
          <w:color w:val="000000"/>
          <w:szCs w:val="18"/>
          <w:shd w:val="clear" w:color="auto" w:fill="FFFFFF"/>
        </w:rPr>
        <w:t xml:space="preserve"> was b</w:t>
      </w:r>
      <w:r w:rsidR="00E90B05" w:rsidRPr="00E90B05">
        <w:rPr>
          <w:color w:val="000000"/>
          <w:szCs w:val="18"/>
          <w:shd w:val="clear" w:color="auto" w:fill="FFFFFF"/>
        </w:rPr>
        <w:t>orn</w:t>
      </w:r>
      <w:r w:rsidR="00250B44">
        <w:rPr>
          <w:color w:val="000000"/>
          <w:szCs w:val="18"/>
          <w:shd w:val="clear" w:color="auto" w:fill="FFFFFF"/>
        </w:rPr>
        <w:t xml:space="preserve"> in Warsaw, Poland</w:t>
      </w:r>
      <w:r w:rsidR="00E90B05" w:rsidRPr="00E90B05">
        <w:rPr>
          <w:color w:val="000000"/>
          <w:szCs w:val="18"/>
          <w:shd w:val="clear" w:color="auto" w:fill="FFFFFF"/>
        </w:rPr>
        <w:t xml:space="preserve"> </w:t>
      </w:r>
      <w:r w:rsidR="00250B44">
        <w:rPr>
          <w:color w:val="000000"/>
          <w:szCs w:val="18"/>
          <w:shd w:val="clear" w:color="auto" w:fill="FFFFFF"/>
        </w:rPr>
        <w:t xml:space="preserve">on November 7 in </w:t>
      </w:r>
      <w:r w:rsidR="00E90B05" w:rsidRPr="00E90B05">
        <w:rPr>
          <w:color w:val="000000"/>
          <w:szCs w:val="18"/>
          <w:shd w:val="clear" w:color="auto" w:fill="FFFFFF"/>
        </w:rPr>
        <w:t>1867</w:t>
      </w:r>
      <w:r w:rsidR="00E90B05">
        <w:rPr>
          <w:color w:val="000000"/>
          <w:szCs w:val="18"/>
          <w:shd w:val="clear" w:color="auto" w:fill="FFFFFF"/>
        </w:rPr>
        <w:t>.</w:t>
      </w:r>
      <w:r w:rsidR="00250B44">
        <w:rPr>
          <w:color w:val="000000"/>
          <w:szCs w:val="18"/>
          <w:shd w:val="clear" w:color="auto" w:fill="FFFFFF"/>
        </w:rPr>
        <w:t xml:space="preserve"> </w:t>
      </w:r>
      <w:r w:rsidR="00035A9D">
        <w:rPr>
          <w:color w:val="000000"/>
          <w:szCs w:val="18"/>
          <w:shd w:val="clear" w:color="auto" w:fill="FFFFFF"/>
        </w:rPr>
        <w:t>Both her mother and father worked to support their family. Her mother worked as a secondary school teacher and her father was a professor of math and physics. Marie was the youngest of 5 children.</w:t>
      </w:r>
      <w:r w:rsidR="00E90B05">
        <w:rPr>
          <w:color w:val="000000"/>
          <w:szCs w:val="18"/>
          <w:shd w:val="clear" w:color="auto" w:fill="FFFFFF"/>
        </w:rPr>
        <w:t xml:space="preserve"> </w:t>
      </w:r>
    </w:p>
    <w:p w:rsidR="00400A5A" w:rsidRPr="00E90B05" w:rsidRDefault="001D657A" w:rsidP="001D5854">
      <w:pPr>
        <w:pStyle w:val="Heading1"/>
        <w:rPr>
          <w:b/>
          <w:sz w:val="28"/>
        </w:rPr>
      </w:pPr>
      <w:r w:rsidRPr="00E90B05">
        <w:rPr>
          <w:b/>
          <w:sz w:val="28"/>
        </w:rPr>
        <w:t xml:space="preserve">Early </w:t>
      </w:r>
      <w:r w:rsidR="009E0C74">
        <w:rPr>
          <w:b/>
          <w:sz w:val="28"/>
        </w:rPr>
        <w:t xml:space="preserve">and Family </w:t>
      </w:r>
      <w:r w:rsidRPr="00E90B05">
        <w:rPr>
          <w:b/>
          <w:sz w:val="28"/>
        </w:rPr>
        <w:t>Life</w:t>
      </w:r>
    </w:p>
    <w:p w:rsidR="00F12C16" w:rsidRDefault="00035A9D" w:rsidP="00E90B05">
      <w:pPr>
        <w:pStyle w:val="BodyText"/>
      </w:pPr>
      <w:r>
        <w:t xml:space="preserve">Curie started school differently than other </w:t>
      </w:r>
      <w:proofErr w:type="gramStart"/>
      <w:r>
        <w:t>students,</w:t>
      </w:r>
      <w:proofErr w:type="gramEnd"/>
      <w:r>
        <w:t xml:space="preserve"> she had lost her mother at age 11.</w:t>
      </w:r>
      <w:r w:rsidR="00831881">
        <w:t xml:space="preserve"> Her mother had been diagnosed with a stage of tuberculosis that couldn’t not be cured </w:t>
      </w:r>
      <w:proofErr w:type="gramStart"/>
      <w:r w:rsidR="00831881">
        <w:t>quick</w:t>
      </w:r>
      <w:proofErr w:type="gramEnd"/>
      <w:r w:rsidR="00831881">
        <w:t xml:space="preserve"> enough. However, Curie was strong and worked hard in school. Even though she was the top student of her secondary schooling, she was not able to apply at the University of Warsaw because</w:t>
      </w:r>
      <w:r w:rsidR="00F12C16">
        <w:t xml:space="preserve"> it was a men-only school.</w:t>
      </w:r>
      <w:r>
        <w:t xml:space="preserve"> </w:t>
      </w:r>
      <w:r w:rsidR="00831881">
        <w:t>With only one income for the family school was diff</w:t>
      </w:r>
      <w:r w:rsidR="00F12C16">
        <w:t>icult to come around; so Curie decided to be involved in a Students Revolutionary Organization</w:t>
      </w:r>
      <w:r w:rsidR="004D6BF1" w:rsidRPr="004D6BF1">
        <w:t xml:space="preserve">. </w:t>
      </w:r>
      <w:r w:rsidR="00F12C16">
        <w:t xml:space="preserve">This </w:t>
      </w:r>
      <w:r w:rsidR="007228BD">
        <w:t>organization began</w:t>
      </w:r>
      <w:r w:rsidR="00F12C16">
        <w:t xml:space="preserve"> a “floating university”. These were classes that were held in secret</w:t>
      </w:r>
      <w:r w:rsidR="004069FB">
        <w:t>,</w:t>
      </w:r>
      <w:r w:rsidR="00F12C16">
        <w:t xml:space="preserve"> underground. A d</w:t>
      </w:r>
      <w:r w:rsidR="004069FB">
        <w:t xml:space="preserve">eal was made with her sister in order to be able to pay for </w:t>
      </w:r>
      <w:r w:rsidR="0082431A">
        <w:t>school;</w:t>
      </w:r>
      <w:r w:rsidR="004069FB">
        <w:t xml:space="preserve"> Curie would work while her sister would go to school and </w:t>
      </w:r>
      <w:proofErr w:type="spellStart"/>
      <w:r w:rsidR="004069FB">
        <w:t>visa</w:t>
      </w:r>
      <w:proofErr w:type="spellEnd"/>
      <w:r w:rsidR="004069FB">
        <w:t xml:space="preserve"> versa.</w:t>
      </w:r>
    </w:p>
    <w:p w:rsidR="00E90B05" w:rsidRDefault="00F12C16" w:rsidP="00E90B05">
      <w:pPr>
        <w:pStyle w:val="BodyText"/>
      </w:pPr>
      <w:r>
        <w:t>Then i</w:t>
      </w:r>
      <w:r w:rsidR="004D6BF1" w:rsidRPr="004D6BF1">
        <w:t xml:space="preserve">n 1891, </w:t>
      </w:r>
      <w:r>
        <w:t xml:space="preserve">Curie knew she needed to go to school some place where she could get her degree and begin her career. She concluded that Paris offered her a way. </w:t>
      </w:r>
      <w:r w:rsidR="007228BD">
        <w:t xml:space="preserve">Curie enrolled at </w:t>
      </w:r>
      <w:r w:rsidR="004069FB">
        <w:t xml:space="preserve">College </w:t>
      </w:r>
      <w:r w:rsidR="007228BD">
        <w:t>Sorbonne</w:t>
      </w:r>
      <w:r w:rsidR="0082431A">
        <w:t xml:space="preserve"> in Paris. Although Curies desire put a toll on her health, in order to pay for school Curie would live on bread and tea.</w:t>
      </w:r>
    </w:p>
    <w:p w:rsidR="009E0C74" w:rsidRDefault="009E0C74" w:rsidP="009E0C74">
      <w:pPr>
        <w:pStyle w:val="BodyText"/>
        <w:ind w:firstLine="0"/>
        <w:jc w:val="center"/>
        <w:rPr>
          <w:b/>
          <w:sz w:val="28"/>
        </w:rPr>
      </w:pPr>
      <w:r>
        <w:rPr>
          <w:b/>
          <w:sz w:val="28"/>
        </w:rPr>
        <w:lastRenderedPageBreak/>
        <w:t>Career Path</w:t>
      </w:r>
    </w:p>
    <w:p w:rsidR="007C5D58" w:rsidRDefault="00D7291E" w:rsidP="007C5D58">
      <w:pPr>
        <w:pStyle w:val="BodyText"/>
      </w:pPr>
      <w:r>
        <w:t xml:space="preserve">In 1893 </w:t>
      </w:r>
      <w:r w:rsidR="004D6BF1" w:rsidRPr="004D6BF1">
        <w:t xml:space="preserve">Curie </w:t>
      </w:r>
      <w:r w:rsidRPr="004D6BF1">
        <w:t>complete</w:t>
      </w:r>
      <w:r>
        <w:t xml:space="preserve">d her master's degree in physics, and in the following year received another </w:t>
      </w:r>
      <w:r w:rsidR="004D6BF1" w:rsidRPr="004D6BF1">
        <w:t>degree in mathematics</w:t>
      </w:r>
      <w:r w:rsidR="004D6BF1">
        <w:t xml:space="preserve">. </w:t>
      </w:r>
      <w:r w:rsidR="00A473EC">
        <w:t xml:space="preserve">Curie began working with different types of steel and studying the numerous properties of magnetics. As her study progressed she began to realize that she would need a lab. </w:t>
      </w:r>
      <w:r w:rsidR="007C5D58">
        <w:t>Upon looking for</w:t>
      </w:r>
      <w:r w:rsidR="0077757E">
        <w:t xml:space="preserve"> a decent lab to work in, a friend of hers introduced her to a French Physicist named Pierre Curie. Curie and Pierre began working together </w:t>
      </w:r>
      <w:r w:rsidR="007C5D58">
        <w:t xml:space="preserve">in </w:t>
      </w:r>
      <w:r w:rsidR="00413948">
        <w:t xml:space="preserve">inadequate lab conditions; </w:t>
      </w:r>
      <w:r w:rsidR="007C5D58">
        <w:t>considering they were both working as teachers to earn a decent living</w:t>
      </w:r>
      <w:r w:rsidR="00413948">
        <w:t xml:space="preserve"> on the side in order</w:t>
      </w:r>
      <w:r w:rsidR="007C5D58">
        <w:t xml:space="preserve"> to survive. </w:t>
      </w:r>
    </w:p>
    <w:p w:rsidR="00413948" w:rsidRDefault="0018481A" w:rsidP="007C5D58">
      <w:pPr>
        <w:pStyle w:val="BodyText"/>
      </w:pPr>
      <w:r>
        <w:t xml:space="preserve">Curie was interested in Becquerel’s work. He </w:t>
      </w:r>
    </w:p>
    <w:p w:rsidR="00F75CF6" w:rsidRDefault="000B65EE" w:rsidP="00831A02">
      <w:pPr>
        <w:pStyle w:val="BodyText"/>
      </w:pPr>
      <w:r>
        <w:t>While Marie wanted to add to Becquerel’s work, she</w:t>
      </w:r>
      <w:r w:rsidR="0018481A">
        <w:t xml:space="preserve"> </w:t>
      </w:r>
      <w:r>
        <w:t xml:space="preserve">had a vision of her own as she </w:t>
      </w:r>
      <w:r w:rsidR="0018481A">
        <w:t xml:space="preserve">began to conduct experiments using uranium rays. </w:t>
      </w:r>
      <w:r w:rsidR="007871C1" w:rsidRPr="007871C1">
        <w:t xml:space="preserve"> </w:t>
      </w:r>
      <w:r>
        <w:t xml:space="preserve">What she found when analyzing the rays was that the rays </w:t>
      </w:r>
      <w:r w:rsidR="00D9748D">
        <w:t>persevered disregarding the form or condition of the uranium.</w:t>
      </w:r>
      <w:r w:rsidR="00EF4977">
        <w:t xml:space="preserve"> The result of this experiment would only mean that the rays were coming from the atomic structure of uranium. This was a great find, so great that it created the field now known as “Atomic Physics”.  Curie described this marvel as radioactivity. </w:t>
      </w:r>
      <w:r w:rsidR="0062118F">
        <w:t xml:space="preserve">Curie’s husband then decided to put his own work aside in order to help Marie with her on-going work in the field of atomic physics. They began by working with a </w:t>
      </w:r>
      <w:r w:rsidR="00483F3F">
        <w:t xml:space="preserve">variety of the mineral </w:t>
      </w:r>
      <w:proofErr w:type="spellStart"/>
      <w:r w:rsidR="00483F3F">
        <w:t>uraninite</w:t>
      </w:r>
      <w:proofErr w:type="spellEnd"/>
      <w:r w:rsidR="00483F3F">
        <w:t xml:space="preserve"> which originally was once uranium dioxide that was altered by radio-active decay. This mineral contains many different radioactive elements.</w:t>
      </w:r>
      <w:r w:rsidR="00F75CF6">
        <w:t xml:space="preserve"> In the midst of their experiments, Curie gave birth to a daughter, </w:t>
      </w:r>
      <w:r w:rsidR="00F75CF6" w:rsidRPr="00F75CF6">
        <w:t>Irene, in 1897</w:t>
      </w:r>
      <w:r w:rsidR="00F75CF6">
        <w:t xml:space="preserve">. Then the following year </w:t>
      </w:r>
      <w:proofErr w:type="gramStart"/>
      <w:r w:rsidR="00F75CF6">
        <w:t>Curies</w:t>
      </w:r>
      <w:proofErr w:type="gramEnd"/>
      <w:r w:rsidR="00483F3F">
        <w:t xml:space="preserve"> new radio</w:t>
      </w:r>
      <w:r w:rsidR="00F75CF6">
        <w:t xml:space="preserve">active element was found, she </w:t>
      </w:r>
      <w:r w:rsidR="00483F3F">
        <w:t>named this element Polonium after her home country.</w:t>
      </w:r>
      <w:r w:rsidR="00F75CF6">
        <w:t xml:space="preserve"> After which</w:t>
      </w:r>
      <w:r w:rsidR="00483F3F">
        <w:t xml:space="preserve"> </w:t>
      </w:r>
      <w:r w:rsidR="00F75CF6">
        <w:t>Curie and her husband</w:t>
      </w:r>
      <w:r w:rsidR="00483F3F">
        <w:t xml:space="preserve"> discovered another new radioactive element which they named radium. In order to prove the elements existence, Curie and Pierre, made one decigram worth of radium</w:t>
      </w:r>
      <w:r w:rsidR="00F75CF6">
        <w:t xml:space="preserve"> in 1902.</w:t>
      </w:r>
    </w:p>
    <w:p w:rsidR="00D9748D" w:rsidRDefault="00F75CF6" w:rsidP="00831A02">
      <w:pPr>
        <w:pStyle w:val="BodyText"/>
      </w:pPr>
      <w:r w:rsidRPr="00F75CF6">
        <w:lastRenderedPageBreak/>
        <w:t xml:space="preserve">2nd daughter eve and then husband died in 1906 then another </w:t>
      </w:r>
      <w:proofErr w:type="spellStart"/>
      <w:r w:rsidRPr="00F75CF6">
        <w:t>nobel</w:t>
      </w:r>
      <w:proofErr w:type="spellEnd"/>
      <w:r w:rsidRPr="00F75CF6">
        <w:t xml:space="preserve"> prize for chemistry this time. 1911.</w:t>
      </w:r>
    </w:p>
    <w:p w:rsidR="00831A02" w:rsidRDefault="00F75CF6" w:rsidP="00831A02">
      <w:pPr>
        <w:pStyle w:val="BodyText"/>
      </w:pPr>
      <w:r w:rsidRPr="00F75CF6">
        <w:t>http://www.notablebiographies.com/Co-Da/Curie-Marie.html?Comments%5Bdo%5D=mod&amp;Comments%5Bid%5D=3</w:t>
      </w:r>
    </w:p>
    <w:p w:rsidR="00831A02" w:rsidRDefault="00831A02" w:rsidP="004D6BF1">
      <w:pPr>
        <w:pStyle w:val="BodyText"/>
      </w:pPr>
      <w:r>
        <w:t xml:space="preserve">. </w:t>
      </w:r>
    </w:p>
    <w:p w:rsidR="00F75CF6" w:rsidRDefault="009E0C74" w:rsidP="00837E5D">
      <w:pPr>
        <w:pStyle w:val="BodyText"/>
      </w:pPr>
      <w:proofErr w:type="gramStart"/>
      <w:r w:rsidRPr="009E0C74">
        <w:t>member</w:t>
      </w:r>
      <w:proofErr w:type="gramEnd"/>
      <w:r w:rsidRPr="009E0C74">
        <w:t xml:space="preserve"> of the </w:t>
      </w:r>
      <w:proofErr w:type="spellStart"/>
      <w:r w:rsidRPr="009E0C74">
        <w:t>Conseil</w:t>
      </w:r>
      <w:proofErr w:type="spellEnd"/>
      <w:r w:rsidRPr="009E0C74">
        <w:t xml:space="preserve"> du Physique Solvay from 1911 until her death and since 1922 she had been a member of the Committee of Intellectual Co-operation of the League of Nations</w:t>
      </w:r>
      <w:r w:rsidR="00B863BF">
        <w:t xml:space="preserve">. </w:t>
      </w:r>
    </w:p>
    <w:p w:rsidR="009E0C74" w:rsidRPr="009E0C74" w:rsidRDefault="00FC31A9" w:rsidP="00837E5D">
      <w:pPr>
        <w:pStyle w:val="BodyText"/>
      </w:pPr>
      <w:r>
        <w:t xml:space="preserve">WW1 broke out in 1914. Curie wanted so much to help in any way possible. She and her daughter Irene worked together using radium as a pain reliever. </w:t>
      </w:r>
      <w:proofErr w:type="gramStart"/>
      <w:r>
        <w:t>She also s</w:t>
      </w:r>
      <w:bookmarkStart w:id="4" w:name="_GoBack"/>
      <w:bookmarkEnd w:id="4"/>
      <w:r w:rsidR="00F75CF6" w:rsidRPr="00F75CF6">
        <w:t>Had daughter Irene who assisted her in Maries work in WW1 to relieve pain with use of radium.</w:t>
      </w:r>
      <w:proofErr w:type="gramEnd"/>
      <w:r w:rsidR="00F75CF6" w:rsidRPr="00F75CF6">
        <w:t xml:space="preserve"> </w:t>
      </w:r>
      <w:proofErr w:type="gramStart"/>
      <w:r w:rsidR="00F75CF6" w:rsidRPr="00F75CF6">
        <w:t>Wanted to establish radioactivity laboratory in native city.</w:t>
      </w:r>
      <w:proofErr w:type="gramEnd"/>
      <w:r w:rsidR="00F75CF6" w:rsidRPr="00F75CF6">
        <w:t xml:space="preserve"> </w:t>
      </w:r>
      <w:r w:rsidR="00837E5D" w:rsidRPr="00837E5D">
        <w:t>When World War I broke out in 1914, Curie devoted her time and resources to helping the cause. She championed the use of portable X-ray machines in the field, and these medical vehicles earned the nickname "Little Curies." After the war, Curie used her celebrity to advance her research. She traveled to the United States twice— in 1921 and in 1929— to raise funds to buy radium and to establish a radium research institute in Warsaw.</w:t>
      </w:r>
      <w:r w:rsidR="00837E5D">
        <w:t xml:space="preserve"> </w:t>
      </w:r>
      <w:r w:rsidR="00837E5D" w:rsidRPr="00837E5D">
        <w:t xml:space="preserve">All of her years of working with radioactive materials took a toll on Curie's health. She was known to carry test tubes of radium around in the pocket of her lab coat. In 1934, Curie went to the </w:t>
      </w:r>
      <w:proofErr w:type="spellStart"/>
      <w:r w:rsidR="00837E5D" w:rsidRPr="00837E5D">
        <w:t>Sancellemoz</w:t>
      </w:r>
      <w:proofErr w:type="spellEnd"/>
      <w:r w:rsidR="00837E5D" w:rsidRPr="00837E5D">
        <w:t xml:space="preserve"> Sanatorium in Passy, France, to try to rest and regain her strength. She died there on July 4, 1934, of aplastic anemia, which can be caused by prolonged exposure to radiation</w:t>
      </w:r>
      <w:r w:rsidR="00837E5D">
        <w:t xml:space="preserve">.  Her daughter </w:t>
      </w:r>
      <w:proofErr w:type="spellStart"/>
      <w:r w:rsidR="00837E5D">
        <w:t>Irène</w:t>
      </w:r>
      <w:proofErr w:type="spellEnd"/>
      <w:r w:rsidR="00837E5D">
        <w:t xml:space="preserve"> Joliot-Curie followed in her mother's footsteps, winning the Nobel Prize in Chemistry in 1935. Joliot-Curie shared the honor with her husband </w:t>
      </w:r>
      <w:proofErr w:type="spellStart"/>
      <w:r w:rsidR="00837E5D">
        <w:t>Frédéric</w:t>
      </w:r>
      <w:proofErr w:type="spellEnd"/>
      <w:r w:rsidR="00837E5D">
        <w:t xml:space="preserve"> Joliot for their work on their synthesis of new radioactive elements.</w:t>
      </w:r>
    </w:p>
    <w:p w:rsidR="009E0C74" w:rsidRDefault="009E0C74" w:rsidP="009E0C74">
      <w:pPr>
        <w:pStyle w:val="BodyText"/>
        <w:ind w:firstLine="0"/>
        <w:jc w:val="center"/>
        <w:rPr>
          <w:b/>
          <w:sz w:val="28"/>
        </w:rPr>
      </w:pPr>
      <w:r>
        <w:rPr>
          <w:b/>
          <w:sz w:val="28"/>
        </w:rPr>
        <w:t>Awards</w:t>
      </w:r>
    </w:p>
    <w:p w:rsidR="009E0C74" w:rsidRDefault="00837E5D" w:rsidP="009E0C74">
      <w:pPr>
        <w:pStyle w:val="BodyText"/>
        <w:ind w:firstLine="0"/>
      </w:pPr>
      <w:r>
        <w:lastRenderedPageBreak/>
        <w:t xml:space="preserve">1903 Won first </w:t>
      </w:r>
      <w:proofErr w:type="spellStart"/>
      <w:proofErr w:type="gramStart"/>
      <w:r>
        <w:t>nobel</w:t>
      </w:r>
      <w:proofErr w:type="spellEnd"/>
      <w:r>
        <w:t xml:space="preserve"> prize</w:t>
      </w:r>
      <w:proofErr w:type="gramEnd"/>
      <w:r>
        <w:t xml:space="preserve"> with husband and assistant for work with radioactivity. </w:t>
      </w:r>
      <w:r w:rsidR="00B863BF">
        <w:t xml:space="preserve">First woman to receive </w:t>
      </w:r>
      <w:r w:rsidR="009E0C74" w:rsidRPr="009E0C74">
        <w:t>The Nobel Prize in Chemistry 1911 was awarded to Marie Curie "</w:t>
      </w:r>
      <w:r w:rsidR="009E0C74">
        <w:t>I</w:t>
      </w:r>
      <w:r w:rsidR="009E0C74" w:rsidRPr="009E0C74">
        <w:t>n recognition of her services to the advancement of chemistry by the discovery of the elements radium and polonium, by the isolation of radium and the study of the nature and compounds of this remarkable element".</w:t>
      </w:r>
    </w:p>
    <w:p w:rsidR="009E0C74" w:rsidRDefault="009E0C74" w:rsidP="009E0C74">
      <w:pPr>
        <w:pStyle w:val="BodyText"/>
        <w:ind w:firstLine="0"/>
      </w:pPr>
      <w:proofErr w:type="gramStart"/>
      <w:r w:rsidRPr="009E0C74">
        <w:t>in</w:t>
      </w:r>
      <w:proofErr w:type="gramEnd"/>
      <w:r w:rsidRPr="009E0C74">
        <w:t xml:space="preserve"> 1929 President Hoover of the United States presented her with a gift of $ 50,000, donated by American friends of science, to purchase radium for use in the laboratory in Warsaw.</w:t>
      </w:r>
    </w:p>
    <w:p w:rsidR="009E0C74" w:rsidRPr="009E0C74" w:rsidRDefault="009E0C74" w:rsidP="009E0C74">
      <w:pPr>
        <w:pStyle w:val="BodyText"/>
        <w:ind w:firstLine="0"/>
      </w:pPr>
    </w:p>
    <w:p w:rsidR="00B454B7" w:rsidRDefault="00B454B7" w:rsidP="00400A5A">
      <w:pPr>
        <w:pStyle w:val="Heading1"/>
        <w:rPr>
          <w:b/>
          <w:sz w:val="28"/>
        </w:rPr>
      </w:pPr>
      <w:r w:rsidRPr="001D657A">
        <w:rPr>
          <w:b/>
          <w:sz w:val="28"/>
        </w:rPr>
        <w:t>References</w:t>
      </w:r>
    </w:p>
    <w:p w:rsidR="00B454B7" w:rsidRPr="00E90B05" w:rsidRDefault="00E90B05" w:rsidP="00E90B05">
      <w:pPr>
        <w:pStyle w:val="Heading1"/>
        <w:ind w:left="720" w:hanging="720"/>
        <w:jc w:val="left"/>
        <w:rPr>
          <w:sz w:val="28"/>
        </w:rPr>
      </w:pPr>
      <w:proofErr w:type="gramStart"/>
      <w:r w:rsidRPr="00E90B05">
        <w:rPr>
          <w:szCs w:val="17"/>
          <w:shd w:val="clear" w:color="auto" w:fill="FFFFFF"/>
        </w:rPr>
        <w:t>Lectures, N. (</w:t>
      </w:r>
      <w:proofErr w:type="spellStart"/>
      <w:r w:rsidRPr="00E90B05">
        <w:rPr>
          <w:szCs w:val="17"/>
          <w:shd w:val="clear" w:color="auto" w:fill="FFFFFF"/>
        </w:rPr>
        <w:t>n.d.</w:t>
      </w:r>
      <w:proofErr w:type="spellEnd"/>
      <w:r w:rsidRPr="00E90B05">
        <w:rPr>
          <w:szCs w:val="17"/>
          <w:shd w:val="clear" w:color="auto" w:fill="FFFFFF"/>
        </w:rPr>
        <w:t>).</w:t>
      </w:r>
      <w:proofErr w:type="gramEnd"/>
      <w:r w:rsidRPr="00E90B05">
        <w:rPr>
          <w:szCs w:val="17"/>
          <w:shd w:val="clear" w:color="auto" w:fill="FFFFFF"/>
        </w:rPr>
        <w:t xml:space="preserve"> Marie Curie - Biography. Nobelprize.org. Retrieved April 30, 2013, from http://www.nobelprize.org/nobel_prizes/physics/laureates/1903/marie-curie-bio.html#</w:t>
      </w:r>
    </w:p>
    <w:p w:rsidR="007871C1" w:rsidRDefault="007871C1" w:rsidP="007871C1">
      <w:pPr>
        <w:pStyle w:val="Heading1"/>
        <w:ind w:left="720" w:hanging="720"/>
        <w:jc w:val="left"/>
      </w:pPr>
      <w:proofErr w:type="gramStart"/>
      <w:r w:rsidRPr="007871C1">
        <w:t>Nobel Foundation.</w:t>
      </w:r>
      <w:proofErr w:type="gramEnd"/>
      <w:r w:rsidRPr="007871C1">
        <w:t xml:space="preserve"> </w:t>
      </w:r>
      <w:proofErr w:type="gramStart"/>
      <w:r w:rsidRPr="007871C1">
        <w:t>(</w:t>
      </w:r>
      <w:proofErr w:type="spellStart"/>
      <w:r w:rsidRPr="007871C1">
        <w:t>n.d.</w:t>
      </w:r>
      <w:proofErr w:type="spellEnd"/>
      <w:r w:rsidRPr="007871C1">
        <w:t>).</w:t>
      </w:r>
      <w:proofErr w:type="gramEnd"/>
      <w:r w:rsidRPr="007871C1">
        <w:t xml:space="preserve"> </w:t>
      </w:r>
      <w:proofErr w:type="gramStart"/>
      <w:r w:rsidRPr="007871C1">
        <w:t>The Nobel Prize in Chemistry 1911.</w:t>
      </w:r>
      <w:proofErr w:type="gramEnd"/>
      <w:r w:rsidRPr="007871C1">
        <w:t xml:space="preserve"> Nobelprize.org. Retrieved April 30, 2013, from </w:t>
      </w:r>
      <w:hyperlink r:id="rId10" w:history="1">
        <w:r w:rsidRPr="007F4689">
          <w:rPr>
            <w:rStyle w:val="Hyperlink"/>
          </w:rPr>
          <w:t>http://www.nobelprize.org/nobel_prizes/chem</w:t>
        </w:r>
      </w:hyperlink>
    </w:p>
    <w:p w:rsidR="001D5854" w:rsidRDefault="007871C1" w:rsidP="007871C1">
      <w:pPr>
        <w:pStyle w:val="Heading1"/>
        <w:ind w:left="720" w:hanging="720"/>
        <w:jc w:val="left"/>
      </w:pPr>
      <w:r w:rsidRPr="007871C1">
        <w:t xml:space="preserve">Marie Curie. </w:t>
      </w:r>
      <w:proofErr w:type="gramStart"/>
      <w:r w:rsidRPr="007871C1">
        <w:t>(2013). The Biography Channel website.</w:t>
      </w:r>
      <w:proofErr w:type="gramEnd"/>
      <w:r w:rsidRPr="007871C1">
        <w:t xml:space="preserve"> </w:t>
      </w:r>
      <w:proofErr w:type="gramStart"/>
      <w:r w:rsidRPr="007871C1">
        <w:t>Retrieved 10:48, Apr 29, 2013, from http://www.biography.com/people/marie-curie-9263538.</w:t>
      </w:r>
      <w:proofErr w:type="gramEnd"/>
      <w:r w:rsidR="001D5854">
        <w:br w:type="page"/>
      </w:r>
    </w:p>
    <w:p w:rsidR="0005557E" w:rsidRPr="0005557E" w:rsidRDefault="001D5854" w:rsidP="001D657A">
      <w:pPr>
        <w:pStyle w:val="BlockText"/>
      </w:pPr>
      <w:r>
        <w:lastRenderedPageBreak/>
        <w:br w:type="page"/>
      </w:r>
    </w:p>
    <w:p w:rsidR="001D5854" w:rsidRPr="001D5854" w:rsidRDefault="001D5854" w:rsidP="001D5854"/>
    <w:sectPr w:rsidR="001D5854" w:rsidRPr="001D5854" w:rsidSect="001D5854">
      <w:footerReference w:type="defaul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B5" w:rsidRDefault="007704B5">
      <w:r>
        <w:separator/>
      </w:r>
    </w:p>
  </w:endnote>
  <w:endnote w:type="continuationSeparator" w:id="0">
    <w:p w:rsidR="007704B5" w:rsidRDefault="0077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058781"/>
      <w:docPartObj>
        <w:docPartGallery w:val="Page Numbers (Bottom of Page)"/>
        <w:docPartUnique/>
      </w:docPartObj>
    </w:sdtPr>
    <w:sdtEndPr>
      <w:rPr>
        <w:noProof/>
      </w:rPr>
    </w:sdtEndPr>
    <w:sdtContent>
      <w:p w:rsidR="0082431A" w:rsidRDefault="0082431A">
        <w:pPr>
          <w:pStyle w:val="Footer"/>
          <w:jc w:val="right"/>
        </w:pPr>
        <w:r>
          <w:fldChar w:fldCharType="begin"/>
        </w:r>
        <w:r>
          <w:instrText xml:space="preserve"> PAGE   \* MERGEFORMAT </w:instrText>
        </w:r>
        <w:r>
          <w:fldChar w:fldCharType="separate"/>
        </w:r>
        <w:r w:rsidR="00FC31A9">
          <w:rPr>
            <w:noProof/>
          </w:rPr>
          <w:t>6</w:t>
        </w:r>
        <w:r>
          <w:rPr>
            <w:noProof/>
          </w:rPr>
          <w:fldChar w:fldCharType="end"/>
        </w:r>
      </w:p>
    </w:sdtContent>
  </w:sdt>
  <w:p w:rsidR="0082431A" w:rsidRDefault="00824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B5" w:rsidRDefault="007704B5">
      <w:r>
        <w:separator/>
      </w:r>
    </w:p>
  </w:footnote>
  <w:footnote w:type="continuationSeparator" w:id="0">
    <w:p w:rsidR="007704B5" w:rsidRDefault="00770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FF"/>
    <w:rsid w:val="00035A9D"/>
    <w:rsid w:val="0005557E"/>
    <w:rsid w:val="00083425"/>
    <w:rsid w:val="000B65EE"/>
    <w:rsid w:val="000C02C4"/>
    <w:rsid w:val="0018481A"/>
    <w:rsid w:val="001D5854"/>
    <w:rsid w:val="001D657A"/>
    <w:rsid w:val="00200FC9"/>
    <w:rsid w:val="00244669"/>
    <w:rsid w:val="00250B44"/>
    <w:rsid w:val="003F02CF"/>
    <w:rsid w:val="00400A5A"/>
    <w:rsid w:val="004069FB"/>
    <w:rsid w:val="00413948"/>
    <w:rsid w:val="0042634B"/>
    <w:rsid w:val="00483F3F"/>
    <w:rsid w:val="004D6BF1"/>
    <w:rsid w:val="00572052"/>
    <w:rsid w:val="005935CF"/>
    <w:rsid w:val="0062118F"/>
    <w:rsid w:val="006F5309"/>
    <w:rsid w:val="007228BD"/>
    <w:rsid w:val="007704B5"/>
    <w:rsid w:val="0077757E"/>
    <w:rsid w:val="007871C1"/>
    <w:rsid w:val="007B4EBB"/>
    <w:rsid w:val="007B79BD"/>
    <w:rsid w:val="007C5D58"/>
    <w:rsid w:val="007D6ACE"/>
    <w:rsid w:val="0082431A"/>
    <w:rsid w:val="00831881"/>
    <w:rsid w:val="00831A02"/>
    <w:rsid w:val="00837E5D"/>
    <w:rsid w:val="008E4E68"/>
    <w:rsid w:val="009323A9"/>
    <w:rsid w:val="009E0C74"/>
    <w:rsid w:val="00A473EC"/>
    <w:rsid w:val="00A72106"/>
    <w:rsid w:val="00B13707"/>
    <w:rsid w:val="00B22924"/>
    <w:rsid w:val="00B34AFF"/>
    <w:rsid w:val="00B454B7"/>
    <w:rsid w:val="00B863BF"/>
    <w:rsid w:val="00B94611"/>
    <w:rsid w:val="00D35BEF"/>
    <w:rsid w:val="00D7291E"/>
    <w:rsid w:val="00D9748D"/>
    <w:rsid w:val="00DB3D7C"/>
    <w:rsid w:val="00DE4AB2"/>
    <w:rsid w:val="00E90B05"/>
    <w:rsid w:val="00EF4977"/>
    <w:rsid w:val="00F00B2E"/>
    <w:rsid w:val="00F12C16"/>
    <w:rsid w:val="00F571CA"/>
    <w:rsid w:val="00F75CF6"/>
    <w:rsid w:val="00FA7F58"/>
    <w:rsid w:val="00FC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link w:val="FooterChar"/>
    <w:uiPriority w:val="99"/>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apple-converted-space">
    <w:name w:val="apple-converted-space"/>
    <w:rsid w:val="00E90B05"/>
  </w:style>
  <w:style w:type="character" w:customStyle="1" w:styleId="FooterChar">
    <w:name w:val="Footer Char"/>
    <w:basedOn w:val="DefaultParagraphFont"/>
    <w:link w:val="Footer"/>
    <w:uiPriority w:val="99"/>
    <w:rsid w:val="0082431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link w:val="FooterChar"/>
    <w:uiPriority w:val="99"/>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character" w:customStyle="1" w:styleId="apple-converted-space">
    <w:name w:val="apple-converted-space"/>
    <w:rsid w:val="00E90B05"/>
  </w:style>
  <w:style w:type="character" w:customStyle="1" w:styleId="FooterChar">
    <w:name w:val="Footer Char"/>
    <w:basedOn w:val="DefaultParagraphFont"/>
    <w:link w:val="Footer"/>
    <w:uiPriority w:val="99"/>
    <w:rsid w:val="008243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obelprize.org/nobel_prizes/chem"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sha%20Larson\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FECA-8BE1-4271-BBBB-2424AF31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2335</TotalTime>
  <Pages>9</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Danisha Larson</dc:creator>
  <cp:lastModifiedBy>Danisha Larson</cp:lastModifiedBy>
  <cp:revision>18</cp:revision>
  <cp:lastPrinted>2002-05-11T21:16:00Z</cp:lastPrinted>
  <dcterms:created xsi:type="dcterms:W3CDTF">2013-04-30T01:24:00Z</dcterms:created>
  <dcterms:modified xsi:type="dcterms:W3CDTF">2013-05-08T04:54:00Z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